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3EAE" w14:textId="63E2FC68" w:rsidR="000E418B" w:rsidRDefault="00A45259" w:rsidP="000E418B">
      <w:pPr>
        <w:pStyle w:val="NYBrdtekst"/>
        <w:spacing w:after="0"/>
        <w:rPr>
          <w:rFonts w:ascii="OpenSans-Semibold" w:hAnsi="OpenSans-Semibold" w:cs="OpenSans-Semibold"/>
          <w:color w:val="E25143"/>
        </w:rPr>
      </w:pPr>
      <w:r>
        <w:rPr>
          <w:rFonts w:ascii="OpenSans-Semibold" w:hAnsi="OpenSans-Semibold" w:cs="OpenSans-Semibold"/>
          <w:color w:val="E25143"/>
        </w:rPr>
        <w:t>Malvik</w:t>
      </w:r>
      <w:r w:rsidR="000E418B">
        <w:rPr>
          <w:rFonts w:ascii="OpenSans-Semibold" w:hAnsi="OpenSans-Semibold" w:cs="OpenSans-Semibold"/>
          <w:color w:val="E25143"/>
        </w:rPr>
        <w:t xml:space="preserve"> 2026</w:t>
      </w:r>
    </w:p>
    <w:p w14:paraId="26629106" w14:textId="2F5B9DF2" w:rsidR="000E418B" w:rsidRPr="000E418B" w:rsidRDefault="000E418B" w:rsidP="00F93AD4">
      <w:pPr>
        <w:pStyle w:val="Tittelskjema"/>
      </w:pPr>
      <w:r w:rsidRPr="000E418B">
        <w:t xml:space="preserve">Påmelding og søknadsskjema om tjenestefri </w:t>
      </w:r>
      <w:r w:rsidRPr="000E418B">
        <w:br/>
        <w:t xml:space="preserve">til </w:t>
      </w:r>
      <w:r w:rsidR="007F52C0">
        <w:t>Solcellekurs.</w:t>
      </w:r>
    </w:p>
    <w:p w14:paraId="2E6257AA" w14:textId="77777777" w:rsidR="000E418B" w:rsidRPr="006A7F3B" w:rsidRDefault="004A43A2" w:rsidP="000E418B">
      <w:pPr>
        <w:rPr>
          <w:rFonts w:ascii="Open Sans SemiBold" w:hAnsi="Open Sans SemiBold" w:cs="Open Sans SemiBold"/>
          <w:b/>
          <w:bCs/>
        </w:rPr>
      </w:pPr>
      <w:r>
        <w:br/>
      </w:r>
      <w:r w:rsidR="000E418B" w:rsidRPr="006A7F3B">
        <w:rPr>
          <w:rFonts w:ascii="Open Sans SemiBold" w:hAnsi="Open Sans SemiBold" w:cs="Open Sans SemiBold"/>
          <w:b/>
          <w:bCs/>
        </w:rPr>
        <w:t>Skjema behandles fortrinnsvis av opplæringsutvalget i bedriften (ref. LOK § 5). Alternativt i forhandlingsutvalget på bedriften.</w:t>
      </w:r>
    </w:p>
    <w:p w14:paraId="0DC9EF59" w14:textId="5B3E6921" w:rsidR="000E418B" w:rsidRDefault="000E418B" w:rsidP="000E418B">
      <w:r>
        <w:t xml:space="preserve">Kurset går over til sammen </w:t>
      </w:r>
      <w:r w:rsidR="009319DA">
        <w:t xml:space="preserve">2 </w:t>
      </w:r>
      <w:r>
        <w:t>ukedager. Lønn for alle dager, samt kursavgift dekkes av Landsoverenskomstens utdanningsfond.</w:t>
      </w:r>
    </w:p>
    <w:p w14:paraId="16EFF3F7" w14:textId="77777777" w:rsidR="000E418B" w:rsidRPr="006A7F3B" w:rsidRDefault="000E418B" w:rsidP="000E418B">
      <w:pPr>
        <w:rPr>
          <w:sz w:val="4"/>
          <w:szCs w:val="4"/>
        </w:rPr>
      </w:pPr>
      <w:r>
        <w:t>Ansatte har rett på tilbud om videre- og etterutdanning i løpet av en 2-årsperiode i henhold til LOK § 5. Oppdateringskurset er i tråd med intensjonene i § 5. Den ansatte har rett på permisjon til utdanning i henhold til HA § 10-11 og AMLs § 12-11.</w:t>
      </w:r>
      <w:r w:rsidR="004A43A2">
        <w:br/>
      </w:r>
    </w:p>
    <w:tbl>
      <w:tblPr>
        <w:tblStyle w:val="Tabellrutenett"/>
        <w:tblW w:w="0" w:type="auto"/>
        <w:tblCellMar>
          <w:top w:w="85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2067"/>
        <w:gridCol w:w="2828"/>
        <w:gridCol w:w="3145"/>
      </w:tblGrid>
      <w:tr w:rsidR="000E418B" w14:paraId="5B18124C" w14:textId="77777777" w:rsidTr="006B5174">
        <w:trPr>
          <w:trHeight w:hRule="exact" w:val="414"/>
        </w:trPr>
        <w:tc>
          <w:tcPr>
            <w:tcW w:w="2067" w:type="dxa"/>
          </w:tcPr>
          <w:p w14:paraId="0E6EFAEA" w14:textId="77777777" w:rsidR="000E418B" w:rsidRPr="000E418B" w:rsidRDefault="000E418B" w:rsidP="006B5174">
            <w:pPr>
              <w:rPr>
                <w:rFonts w:ascii="Open Sans SemiBold" w:hAnsi="Open Sans SemiBold" w:cs="Open Sans SemiBold"/>
                <w:b/>
                <w:bCs/>
              </w:rPr>
            </w:pPr>
            <w:r w:rsidRPr="000E418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Kur</w:t>
            </w:r>
            <w:r w:rsidR="0084780C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s</w:t>
            </w:r>
            <w:r w:rsidRPr="000E418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ets navn:</w:t>
            </w:r>
          </w:p>
        </w:tc>
        <w:tc>
          <w:tcPr>
            <w:tcW w:w="5973" w:type="dxa"/>
            <w:gridSpan w:val="2"/>
          </w:tcPr>
          <w:p w14:paraId="529C8E9E" w14:textId="31EB7580" w:rsidR="000E418B" w:rsidRDefault="009319DA" w:rsidP="006B5174">
            <w:r>
              <w:t xml:space="preserve">Solcellekurs </w:t>
            </w:r>
            <w:r w:rsidR="00A45259">
              <w:t>Trondheim</w:t>
            </w:r>
            <w:r>
              <w:t xml:space="preserve"> 2026</w:t>
            </w:r>
          </w:p>
        </w:tc>
      </w:tr>
      <w:tr w:rsidR="000E418B" w14:paraId="692CE49F" w14:textId="77777777" w:rsidTr="006B5174">
        <w:trPr>
          <w:trHeight w:hRule="exact" w:val="1594"/>
        </w:trPr>
        <w:tc>
          <w:tcPr>
            <w:tcW w:w="2067" w:type="dxa"/>
            <w:tcBorders>
              <w:bottom w:val="single" w:sz="4" w:space="0" w:color="auto"/>
            </w:tcBorders>
          </w:tcPr>
          <w:p w14:paraId="4582D1B7" w14:textId="77777777" w:rsidR="000E418B" w:rsidRPr="000E418B" w:rsidRDefault="000E418B" w:rsidP="000E418B">
            <w:pPr>
              <w:rPr>
                <w:rFonts w:ascii="Open Sans SemiBold" w:hAnsi="Open Sans SemiBold" w:cs="Open Sans SemiBold"/>
                <w:b/>
                <w:bCs/>
              </w:rPr>
            </w:pPr>
            <w:r w:rsidRPr="000E418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 xml:space="preserve">Tidspunkt for </w:t>
            </w:r>
            <w:r w:rsidRPr="000E418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br/>
              <w:t>kurset:</w:t>
            </w:r>
          </w:p>
        </w:tc>
        <w:tc>
          <w:tcPr>
            <w:tcW w:w="2828" w:type="dxa"/>
            <w:tcBorders>
              <w:bottom w:val="single" w:sz="4" w:space="0" w:color="auto"/>
              <w:right w:val="nil"/>
            </w:tcBorders>
          </w:tcPr>
          <w:p w14:paraId="46B426BB" w14:textId="27CB746F" w:rsidR="000E418B" w:rsidRDefault="000E418B" w:rsidP="004A43A2">
            <w:pPr>
              <w:pStyle w:val="Tabelltekst"/>
            </w:pPr>
            <w:r>
              <w:t xml:space="preserve">Uke </w:t>
            </w:r>
            <w:r w:rsidR="00A45259">
              <w:t>22</w:t>
            </w:r>
            <w:r>
              <w:t xml:space="preserve"> / </w:t>
            </w:r>
            <w:r w:rsidR="00A45259">
              <w:t>26</w:t>
            </w:r>
            <w:r>
              <w:t xml:space="preserve">. - </w:t>
            </w:r>
            <w:r w:rsidR="00A45259">
              <w:t>27</w:t>
            </w:r>
            <w:r>
              <w:t xml:space="preserve">. </w:t>
            </w:r>
            <w:r w:rsidR="004F2877">
              <w:t>mai 2026</w:t>
            </w:r>
            <w:r w:rsidR="004A43A2">
              <w:br/>
            </w:r>
          </w:p>
        </w:tc>
        <w:tc>
          <w:tcPr>
            <w:tcW w:w="3145" w:type="dxa"/>
            <w:tcBorders>
              <w:left w:val="nil"/>
              <w:bottom w:val="single" w:sz="4" w:space="0" w:color="auto"/>
            </w:tcBorders>
          </w:tcPr>
          <w:p w14:paraId="083EB831" w14:textId="30752B7E" w:rsidR="000E418B" w:rsidRDefault="000E418B" w:rsidP="004A43A2">
            <w:pPr>
              <w:pStyle w:val="Tabelltekst"/>
            </w:pPr>
            <w:r>
              <w:t xml:space="preserve">Til sammen </w:t>
            </w:r>
            <w:r w:rsidR="004F2877">
              <w:t>2</w:t>
            </w:r>
            <w:r>
              <w:t xml:space="preserve"> dager.</w:t>
            </w:r>
          </w:p>
        </w:tc>
      </w:tr>
      <w:tr w:rsidR="006B5174" w14:paraId="587FC7B6" w14:textId="77777777" w:rsidTr="006B5174">
        <w:trPr>
          <w:trHeight w:hRule="exact" w:val="275"/>
        </w:trPr>
        <w:tc>
          <w:tcPr>
            <w:tcW w:w="2067" w:type="dxa"/>
            <w:tcBorders>
              <w:left w:val="nil"/>
              <w:right w:val="nil"/>
            </w:tcBorders>
          </w:tcPr>
          <w:p w14:paraId="7A4BAA22" w14:textId="77777777" w:rsidR="006B5174" w:rsidRDefault="006B5174" w:rsidP="006B5174">
            <w:pPr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left w:val="nil"/>
              <w:right w:val="nil"/>
            </w:tcBorders>
          </w:tcPr>
          <w:p w14:paraId="43CADCA7" w14:textId="77777777" w:rsidR="006B5174" w:rsidRDefault="006B5174" w:rsidP="006B5174"/>
        </w:tc>
      </w:tr>
      <w:tr w:rsidR="006B5174" w14:paraId="3C83BD2A" w14:textId="77777777" w:rsidTr="00D65C32">
        <w:trPr>
          <w:trHeight w:hRule="exact" w:val="414"/>
        </w:trPr>
        <w:tc>
          <w:tcPr>
            <w:tcW w:w="2067" w:type="dxa"/>
          </w:tcPr>
          <w:p w14:paraId="391D712D" w14:textId="77777777" w:rsidR="006B5174" w:rsidRPr="000E418B" w:rsidRDefault="006B5174" w:rsidP="006B5174">
            <w:pPr>
              <w:rPr>
                <w:rFonts w:ascii="Open Sans SemiBold" w:hAnsi="Open Sans SemiBold" w:cs="Open Sans SemiBold"/>
                <w:b/>
                <w:bCs/>
              </w:rPr>
            </w:pPr>
            <w:r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Bedrift:</w:t>
            </w:r>
          </w:p>
        </w:tc>
        <w:tc>
          <w:tcPr>
            <w:tcW w:w="5973" w:type="dxa"/>
            <w:gridSpan w:val="2"/>
          </w:tcPr>
          <w:p w14:paraId="398B9FF1" w14:textId="77777777" w:rsidR="006B5174" w:rsidRDefault="006B5174" w:rsidP="004A43A2">
            <w:pPr>
              <w:pStyle w:val="Tabelltekst"/>
            </w:pPr>
          </w:p>
        </w:tc>
      </w:tr>
      <w:tr w:rsidR="006B5174" w14:paraId="38D1970E" w14:textId="77777777" w:rsidTr="00D65C32">
        <w:trPr>
          <w:trHeight w:hRule="exact" w:val="402"/>
        </w:trPr>
        <w:tc>
          <w:tcPr>
            <w:tcW w:w="2067" w:type="dxa"/>
          </w:tcPr>
          <w:p w14:paraId="24FCBB38" w14:textId="77777777" w:rsidR="006B5174" w:rsidRPr="000E418B" w:rsidRDefault="006B5174" w:rsidP="00D65C32">
            <w:pPr>
              <w:rPr>
                <w:rFonts w:ascii="Open Sans SemiBold" w:hAnsi="Open Sans SemiBold" w:cs="Open Sans SemiBold"/>
                <w:b/>
                <w:bCs/>
              </w:rPr>
            </w:pPr>
            <w:r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Deltakers navn:</w:t>
            </w:r>
          </w:p>
        </w:tc>
        <w:tc>
          <w:tcPr>
            <w:tcW w:w="5973" w:type="dxa"/>
            <w:gridSpan w:val="2"/>
          </w:tcPr>
          <w:p w14:paraId="0EA70759" w14:textId="77777777" w:rsidR="006B5174" w:rsidRDefault="006B5174" w:rsidP="004A43A2">
            <w:pPr>
              <w:pStyle w:val="Tabelltekst"/>
            </w:pPr>
          </w:p>
        </w:tc>
      </w:tr>
      <w:tr w:rsidR="006B5174" w14:paraId="6C1541B9" w14:textId="77777777" w:rsidTr="00D65C32">
        <w:trPr>
          <w:trHeight w:hRule="exact" w:val="414"/>
        </w:trPr>
        <w:tc>
          <w:tcPr>
            <w:tcW w:w="2067" w:type="dxa"/>
          </w:tcPr>
          <w:p w14:paraId="5B9CD6FD" w14:textId="77777777" w:rsidR="006B5174" w:rsidRPr="000E418B" w:rsidRDefault="006B5174" w:rsidP="00D65C32">
            <w:pPr>
              <w:rPr>
                <w:rFonts w:ascii="Open Sans SemiBold" w:hAnsi="Open Sans SemiBold" w:cs="Open Sans SemiBold"/>
                <w:b/>
                <w:bCs/>
              </w:rPr>
            </w:pPr>
            <w:r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Epost:</w:t>
            </w:r>
          </w:p>
        </w:tc>
        <w:tc>
          <w:tcPr>
            <w:tcW w:w="5973" w:type="dxa"/>
            <w:gridSpan w:val="2"/>
          </w:tcPr>
          <w:p w14:paraId="2AF09F1F" w14:textId="77777777" w:rsidR="006B5174" w:rsidRDefault="006B5174" w:rsidP="004A43A2">
            <w:pPr>
              <w:pStyle w:val="Tabelltekst"/>
            </w:pPr>
          </w:p>
        </w:tc>
      </w:tr>
      <w:tr w:rsidR="006B5174" w14:paraId="312F24F7" w14:textId="77777777" w:rsidTr="00D65C32">
        <w:trPr>
          <w:trHeight w:hRule="exact" w:val="402"/>
        </w:trPr>
        <w:tc>
          <w:tcPr>
            <w:tcW w:w="2067" w:type="dxa"/>
          </w:tcPr>
          <w:p w14:paraId="068751C5" w14:textId="77777777" w:rsidR="006B5174" w:rsidRPr="000E418B" w:rsidRDefault="006B5174" w:rsidP="00D65C32">
            <w:pPr>
              <w:rPr>
                <w:rFonts w:ascii="Open Sans SemiBold" w:hAnsi="Open Sans SemiBold" w:cs="Open Sans SemiBold"/>
                <w:b/>
                <w:bCs/>
              </w:rPr>
            </w:pPr>
            <w:r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Mobil:</w:t>
            </w:r>
          </w:p>
        </w:tc>
        <w:tc>
          <w:tcPr>
            <w:tcW w:w="5973" w:type="dxa"/>
            <w:gridSpan w:val="2"/>
          </w:tcPr>
          <w:p w14:paraId="105893EA" w14:textId="77777777" w:rsidR="006B5174" w:rsidRDefault="006B5174" w:rsidP="004A43A2">
            <w:pPr>
              <w:pStyle w:val="Tabelltekst"/>
            </w:pPr>
          </w:p>
        </w:tc>
      </w:tr>
    </w:tbl>
    <w:p w14:paraId="78A9F0F8" w14:textId="77777777" w:rsidR="006B5174" w:rsidRPr="00A1580E" w:rsidRDefault="006B5174" w:rsidP="006B5174">
      <w:pPr>
        <w:tabs>
          <w:tab w:val="clear" w:pos="159"/>
          <w:tab w:val="left" w:pos="499"/>
        </w:tabs>
      </w:pPr>
    </w:p>
    <w:p w14:paraId="2A8E40BF" w14:textId="77777777" w:rsidR="004A43A2" w:rsidRDefault="006B5174" w:rsidP="004A43A2">
      <w:pPr>
        <w:pStyle w:val="BasicParagraph"/>
        <w:spacing w:before="120" w:after="120" w:line="276" w:lineRule="auto"/>
      </w:pPr>
      <w:r>
        <w:rPr>
          <w:rFonts w:ascii="OpenSans-Semibold" w:hAnsi="OpenSans-Semibold" w:cs="OpenSans-Semibold"/>
          <w:color w:val="E25143"/>
          <w:sz w:val="23"/>
          <w:szCs w:val="23"/>
        </w:rPr>
        <w:t>Bedriften bekrefter at det gis permisjon for å delta på kurset.</w:t>
      </w:r>
    </w:p>
    <w:p w14:paraId="2E56B388" w14:textId="77777777" w:rsidR="004A43A2" w:rsidRPr="004A43A2" w:rsidRDefault="004A43A2" w:rsidP="004A43A2">
      <w:pPr>
        <w:pStyle w:val="BasicParagraph"/>
        <w:spacing w:before="120" w:after="60" w:line="276" w:lineRule="auto"/>
        <w:rPr>
          <w:rFonts w:cs="SceneStd-Light"/>
          <w:color w:val="000000" w:themeColor="text1"/>
          <w:sz w:val="18"/>
          <w:szCs w:val="20"/>
          <w:lang w:val="en-GB"/>
        </w:rPr>
      </w:pPr>
      <w:r w:rsidRPr="004A43A2">
        <w:rPr>
          <w:rStyle w:val="BrdtekstTegn"/>
          <w:sz w:val="18"/>
          <w:szCs w:val="20"/>
        </w:rPr>
        <w:t xml:space="preserve">Dato, </w:t>
      </w:r>
      <w:proofErr w:type="spellStart"/>
      <w:r w:rsidRPr="004A43A2">
        <w:rPr>
          <w:rStyle w:val="BrdtekstTegn"/>
          <w:sz w:val="18"/>
          <w:szCs w:val="20"/>
        </w:rPr>
        <w:t>bedriftens</w:t>
      </w:r>
      <w:proofErr w:type="spellEnd"/>
      <w:r w:rsidRPr="004A43A2">
        <w:rPr>
          <w:rStyle w:val="BrdtekstTegn"/>
          <w:sz w:val="18"/>
          <w:szCs w:val="20"/>
        </w:rPr>
        <w:t xml:space="preserve"> </w:t>
      </w:r>
      <w:proofErr w:type="spellStart"/>
      <w:r w:rsidRPr="004A43A2">
        <w:rPr>
          <w:rStyle w:val="BrdtekstTegn"/>
          <w:sz w:val="18"/>
          <w:szCs w:val="20"/>
        </w:rPr>
        <w:t>signatur</w:t>
      </w:r>
      <w:proofErr w:type="spellEnd"/>
      <w:r w:rsidRPr="004A43A2">
        <w:rPr>
          <w:rStyle w:val="BrdtekstTegn"/>
          <w:sz w:val="18"/>
          <w:szCs w:val="20"/>
        </w:rPr>
        <w:t xml:space="preserve"> og </w:t>
      </w:r>
      <w:proofErr w:type="spellStart"/>
      <w:r w:rsidRPr="004A43A2">
        <w:rPr>
          <w:rStyle w:val="BrdtekstTegn"/>
          <w:sz w:val="18"/>
          <w:szCs w:val="20"/>
        </w:rPr>
        <w:t>stempel</w:t>
      </w:r>
      <w:proofErr w:type="spellEnd"/>
    </w:p>
    <w:tbl>
      <w:tblPr>
        <w:tblStyle w:val="Tabellrutenett"/>
        <w:tblW w:w="0" w:type="auto"/>
        <w:tblCellMar>
          <w:top w:w="85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2067"/>
        <w:gridCol w:w="5973"/>
      </w:tblGrid>
      <w:tr w:rsidR="004A43A2" w14:paraId="66BA5A52" w14:textId="77777777" w:rsidTr="00D65C32">
        <w:trPr>
          <w:trHeight w:hRule="exact" w:val="414"/>
        </w:trPr>
        <w:tc>
          <w:tcPr>
            <w:tcW w:w="2067" w:type="dxa"/>
          </w:tcPr>
          <w:p w14:paraId="4F324192" w14:textId="77777777" w:rsidR="004A43A2" w:rsidRPr="000E418B" w:rsidRDefault="004A43A2" w:rsidP="00D65C32">
            <w:pPr>
              <w:rPr>
                <w:rFonts w:ascii="Open Sans SemiBold" w:hAnsi="Open Sans SemiBold" w:cs="Open Sans SemiBold"/>
                <w:b/>
                <w:bCs/>
              </w:rPr>
            </w:pPr>
          </w:p>
        </w:tc>
        <w:tc>
          <w:tcPr>
            <w:tcW w:w="5973" w:type="dxa"/>
          </w:tcPr>
          <w:p w14:paraId="560A5DB9" w14:textId="77777777" w:rsidR="004A43A2" w:rsidRDefault="004A43A2" w:rsidP="004A43A2">
            <w:pPr>
              <w:pStyle w:val="Tabelltekst"/>
            </w:pPr>
          </w:p>
        </w:tc>
      </w:tr>
    </w:tbl>
    <w:p w14:paraId="1627ED02" w14:textId="77777777" w:rsidR="004A43A2" w:rsidRDefault="004A43A2" w:rsidP="004A43A2">
      <w:pPr>
        <w:pStyle w:val="NYBrdtekst"/>
        <w:spacing w:after="60" w:line="120" w:lineRule="atLeast"/>
        <w:rPr>
          <w:sz w:val="18"/>
          <w:szCs w:val="18"/>
        </w:rPr>
      </w:pPr>
      <w:r>
        <w:br/>
      </w:r>
      <w:r>
        <w:rPr>
          <w:sz w:val="18"/>
          <w:szCs w:val="18"/>
        </w:rPr>
        <w:t>Signatur tillitsvalgt</w:t>
      </w:r>
    </w:p>
    <w:tbl>
      <w:tblPr>
        <w:tblStyle w:val="Tabellrutenett"/>
        <w:tblW w:w="0" w:type="auto"/>
        <w:tblCellMar>
          <w:top w:w="85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8040"/>
      </w:tblGrid>
      <w:tr w:rsidR="004A43A2" w14:paraId="11C3332D" w14:textId="77777777" w:rsidTr="00D7787D">
        <w:trPr>
          <w:trHeight w:hRule="exact" w:val="414"/>
        </w:trPr>
        <w:tc>
          <w:tcPr>
            <w:tcW w:w="8040" w:type="dxa"/>
          </w:tcPr>
          <w:p w14:paraId="14BC2AD0" w14:textId="77777777" w:rsidR="004A43A2" w:rsidRDefault="004A43A2" w:rsidP="004A43A2">
            <w:pPr>
              <w:pStyle w:val="Tabelltekst"/>
            </w:pPr>
          </w:p>
        </w:tc>
      </w:tr>
    </w:tbl>
    <w:p w14:paraId="088EEF03" w14:textId="77777777" w:rsidR="004A43A2" w:rsidRPr="00A1580E" w:rsidRDefault="00825535" w:rsidP="000E418B">
      <w:r w:rsidRPr="00D30A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694F2" wp14:editId="34646D09">
                <wp:simplePos x="0" y="0"/>
                <wp:positionH relativeFrom="column">
                  <wp:posOffset>-2062</wp:posOffset>
                </wp:positionH>
                <wp:positionV relativeFrom="paragraph">
                  <wp:posOffset>355166</wp:posOffset>
                </wp:positionV>
                <wp:extent cx="5097101" cy="434566"/>
                <wp:effectExtent l="0" t="0" r="0" b="0"/>
                <wp:wrapNone/>
                <wp:docPr id="1429797536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101" cy="434566"/>
                        </a:xfrm>
                        <a:prstGeom prst="rect">
                          <a:avLst/>
                        </a:prstGeom>
                        <a:solidFill>
                          <a:srgbClr val="FFF6E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3BEFF" w14:textId="77777777" w:rsidR="004A43A2" w:rsidRPr="00F622EC" w:rsidRDefault="00825535" w:rsidP="004A43A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Utfylt påmelding sendes til </w:t>
                            </w:r>
                            <w:r w:rsidRPr="00825535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000000" w:themeColor="text1"/>
                              </w:rPr>
                              <w:t>elbus@elogit.no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44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4F2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-.15pt;margin-top:27.95pt;width:401.3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" fillcolor="#fff6ed" stroked="f" strokeweight=".5pt">
                <v:textbox inset="4mm,3mm,4mm,3mm">
                  <w:txbxContent>
                    <w:p w14:paraId="12C3BEFF" w14:textId="77777777" w:rsidR="004A43A2" w:rsidRPr="00F622EC" w:rsidRDefault="00825535" w:rsidP="004A43A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Utfylt påmelding sendes til </w:t>
                      </w:r>
                      <w:r w:rsidRPr="00825535">
                        <w:rPr>
                          <w:rFonts w:ascii="Open Sans Semibold" w:hAnsi="Open Sans Semibold" w:cs="Open Sans Semibold"/>
                          <w:b/>
                          <w:bCs/>
                          <w:color w:val="000000" w:themeColor="text1"/>
                        </w:rPr>
                        <w:t>elbus@elogit.no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43A2" w:rsidRPr="00A1580E" w:rsidSect="00F13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928" w:bottom="192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4898" w14:textId="77777777" w:rsidR="006053E5" w:rsidRDefault="006053E5" w:rsidP="00291AF0">
      <w:r>
        <w:separator/>
      </w:r>
    </w:p>
  </w:endnote>
  <w:endnote w:type="continuationSeparator" w:id="0">
    <w:p w14:paraId="7E3C7FE0" w14:textId="77777777" w:rsidR="006053E5" w:rsidRDefault="006053E5" w:rsidP="0029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cene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libr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D27" w14:textId="77777777" w:rsidR="001B5A44" w:rsidRDefault="001B5A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402C" w14:textId="77777777" w:rsidR="005D0BF8" w:rsidRDefault="002875DA" w:rsidP="002875D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850480" wp14:editId="31F5903E">
              <wp:simplePos x="0" y="0"/>
              <wp:positionH relativeFrom="column">
                <wp:posOffset>3032760</wp:posOffset>
              </wp:positionH>
              <wp:positionV relativeFrom="page">
                <wp:posOffset>9968230</wp:posOffset>
              </wp:positionV>
              <wp:extent cx="2590800" cy="337185"/>
              <wp:effectExtent l="0" t="0" r="0" b="5715"/>
              <wp:wrapThrough wrapText="bothSides">
                <wp:wrapPolygon edited="0">
                  <wp:start x="0" y="0"/>
                  <wp:lineTo x="0" y="21153"/>
                  <wp:lineTo x="21494" y="21153"/>
                  <wp:lineTo x="21494" y="0"/>
                  <wp:lineTo x="0" y="0"/>
                </wp:wrapPolygon>
              </wp:wrapThrough>
              <wp:docPr id="2103097866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1D3A6B" w14:textId="77777777" w:rsidR="005D0BF8" w:rsidRPr="00291AF0" w:rsidRDefault="002875DA" w:rsidP="002875DA">
                          <w:pPr>
                            <w:pStyle w:val="Bunntekst"/>
                            <w:jc w:val="right"/>
                          </w:pPr>
                          <w:r>
                            <w:br/>
                          </w:r>
                          <w:r w:rsidR="00F95336" w:rsidRPr="00291AF0">
                            <w:t>elogit.no</w:t>
                          </w:r>
                          <w:r w:rsidR="000E418B">
                            <w:t>/</w:t>
                          </w:r>
                          <w:proofErr w:type="spellStart"/>
                          <w:r w:rsidR="000E418B">
                            <w:t>evu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048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238.8pt;margin-top:784.9pt;width:204pt;height:26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" filled="f" stroked="f" strokeweight=".5pt">
              <v:textbox inset="0,0,0,0">
                <w:txbxContent>
                  <w:p w14:paraId="511D3A6B" w14:textId="77777777" w:rsidR="005D0BF8" w:rsidRPr="00291AF0" w:rsidRDefault="002875DA" w:rsidP="002875DA">
                    <w:pPr>
                      <w:pStyle w:val="Bunntekst"/>
                      <w:jc w:val="right"/>
                    </w:pPr>
                    <w:r>
                      <w:br/>
                    </w:r>
                    <w:r w:rsidR="00F95336" w:rsidRPr="00291AF0">
                      <w:t>elogit.no</w:t>
                    </w:r>
                    <w:r w:rsidR="000E418B">
                      <w:t>/evu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EDDBFA" wp14:editId="2460D01C">
              <wp:simplePos x="0" y="0"/>
              <wp:positionH relativeFrom="column">
                <wp:posOffset>2775075</wp:posOffset>
              </wp:positionH>
              <wp:positionV relativeFrom="page">
                <wp:posOffset>9916795</wp:posOffset>
              </wp:positionV>
              <wp:extent cx="1483200" cy="455930"/>
              <wp:effectExtent l="0" t="0" r="3175" b="1270"/>
              <wp:wrapThrough wrapText="bothSides">
                <wp:wrapPolygon edited="0">
                  <wp:start x="0" y="0"/>
                  <wp:lineTo x="0" y="21058"/>
                  <wp:lineTo x="21461" y="21058"/>
                  <wp:lineTo x="21461" y="0"/>
                  <wp:lineTo x="0" y="0"/>
                </wp:wrapPolygon>
              </wp:wrapThrough>
              <wp:docPr id="827767809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200" cy="455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0266C8" w14:textId="77777777" w:rsidR="002875DA" w:rsidRPr="002875DA" w:rsidRDefault="002875DA" w:rsidP="002875DA">
                          <w:pPr>
                            <w:pStyle w:val="Bunn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DDBFA" id="_x0000_s1028" type="#_x0000_t202" style="position:absolute;margin-left:218.5pt;margin-top:780.85pt;width:116.8pt;height:3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" filled="f" stroked="f" strokeweight=".5pt">
              <v:textbox inset="0,0,0,0">
                <w:txbxContent>
                  <w:p w14:paraId="470266C8" w14:textId="77777777" w:rsidR="002875DA" w:rsidRPr="002875DA" w:rsidRDefault="002875DA" w:rsidP="002875DA">
                    <w:pPr>
                      <w:pStyle w:val="Bunntekst"/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1D5AB4" wp14:editId="154FC49A">
              <wp:simplePos x="0" y="0"/>
              <wp:positionH relativeFrom="column">
                <wp:posOffset>1294130</wp:posOffset>
              </wp:positionH>
              <wp:positionV relativeFrom="page">
                <wp:posOffset>9916795</wp:posOffset>
              </wp:positionV>
              <wp:extent cx="1483200" cy="455930"/>
              <wp:effectExtent l="0" t="0" r="3175" b="1270"/>
              <wp:wrapThrough wrapText="bothSides">
                <wp:wrapPolygon edited="0">
                  <wp:start x="0" y="0"/>
                  <wp:lineTo x="0" y="21058"/>
                  <wp:lineTo x="21461" y="21058"/>
                  <wp:lineTo x="21461" y="0"/>
                  <wp:lineTo x="0" y="0"/>
                </wp:wrapPolygon>
              </wp:wrapThrough>
              <wp:docPr id="1577055359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200" cy="455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B991EB" w14:textId="77777777" w:rsidR="002875DA" w:rsidRPr="002875DA" w:rsidRDefault="002875DA" w:rsidP="002875DA">
                          <w:pPr>
                            <w:pStyle w:val="Bunntek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D5AB4" id="_x0000_s1029" type="#_x0000_t202" style="position:absolute;margin-left:101.9pt;margin-top:780.85pt;width:116.8pt;height:3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" filled="f" stroked="f" strokeweight=".5pt">
              <v:textbox inset="0,0,0,0">
                <w:txbxContent>
                  <w:p w14:paraId="75B991EB" w14:textId="77777777" w:rsidR="002875DA" w:rsidRPr="002875DA" w:rsidRDefault="002875DA" w:rsidP="002875DA">
                    <w:pPr>
                      <w:pStyle w:val="Bunntekst"/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71649" wp14:editId="7322E6AF">
              <wp:simplePos x="0" y="0"/>
              <wp:positionH relativeFrom="column">
                <wp:posOffset>9525</wp:posOffset>
              </wp:positionH>
              <wp:positionV relativeFrom="page">
                <wp:posOffset>9914890</wp:posOffset>
              </wp:positionV>
              <wp:extent cx="1278000" cy="455930"/>
              <wp:effectExtent l="0" t="0" r="5080" b="1270"/>
              <wp:wrapThrough wrapText="bothSides">
                <wp:wrapPolygon edited="0">
                  <wp:start x="0" y="0"/>
                  <wp:lineTo x="0" y="21058"/>
                  <wp:lineTo x="21471" y="21058"/>
                  <wp:lineTo x="21471" y="0"/>
                  <wp:lineTo x="0" y="0"/>
                </wp:wrapPolygon>
              </wp:wrapThrough>
              <wp:docPr id="2102256526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000" cy="455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51F29A" w14:textId="77777777" w:rsidR="005D0BF8" w:rsidRPr="002875DA" w:rsidRDefault="002875DA" w:rsidP="002875DA">
                          <w:pPr>
                            <w:pStyle w:val="Bunntekst"/>
                          </w:pPr>
                          <w:r w:rsidRPr="002875DA">
                            <w:t xml:space="preserve">EL og IT Forbundet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71649" id="_x0000_s1030" type="#_x0000_t202" style="position:absolute;margin-left:.75pt;margin-top:780.7pt;width:100.6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" filled="f" stroked="f" strokeweight=".5pt">
              <v:textbox inset="0,0,0,0">
                <w:txbxContent>
                  <w:p w14:paraId="3E51F29A" w14:textId="77777777" w:rsidR="005D0BF8" w:rsidRPr="002875DA" w:rsidRDefault="002875DA" w:rsidP="002875DA">
                    <w:pPr>
                      <w:pStyle w:val="Bunntekst"/>
                    </w:pPr>
                    <w:r w:rsidRPr="002875DA">
                      <w:t xml:space="preserve">EL og IT Forbundet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2EB6" w14:textId="77777777" w:rsidR="001B5A44" w:rsidRDefault="001B5A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F19F2" w14:textId="77777777" w:rsidR="006053E5" w:rsidRDefault="006053E5" w:rsidP="00291AF0">
      <w:r>
        <w:separator/>
      </w:r>
    </w:p>
  </w:footnote>
  <w:footnote w:type="continuationSeparator" w:id="0">
    <w:p w14:paraId="25EA0C00" w14:textId="77777777" w:rsidR="006053E5" w:rsidRDefault="006053E5" w:rsidP="0029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737B" w14:textId="77777777" w:rsidR="001B5A44" w:rsidRDefault="001B5A4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3E87" w14:textId="77777777" w:rsidR="005D0BF8" w:rsidRDefault="005D0BF8" w:rsidP="00291AF0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07E70" wp14:editId="41B0B849">
          <wp:simplePos x="0" y="0"/>
          <wp:positionH relativeFrom="column">
            <wp:posOffset>4631055</wp:posOffset>
          </wp:positionH>
          <wp:positionV relativeFrom="paragraph">
            <wp:posOffset>271780</wp:posOffset>
          </wp:positionV>
          <wp:extent cx="993140" cy="311150"/>
          <wp:effectExtent l="0" t="0" r="0" b="6350"/>
          <wp:wrapThrough wrapText="bothSides">
            <wp:wrapPolygon edited="0">
              <wp:start x="2210" y="0"/>
              <wp:lineTo x="0" y="0"/>
              <wp:lineTo x="0" y="18514"/>
              <wp:lineTo x="829" y="21159"/>
              <wp:lineTo x="2210" y="21159"/>
              <wp:lineTo x="4419" y="21159"/>
              <wp:lineTo x="21269" y="20278"/>
              <wp:lineTo x="21269" y="882"/>
              <wp:lineTo x="4419" y="0"/>
              <wp:lineTo x="2210" y="0"/>
            </wp:wrapPolygon>
          </wp:wrapThrough>
          <wp:docPr id="344813208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813208" name="Grafikk 3448132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5077" w14:textId="77777777" w:rsidR="001B5A44" w:rsidRDefault="001B5A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42C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B2B2A"/>
    <w:multiLevelType w:val="hybridMultilevel"/>
    <w:tmpl w:val="4C5E2B7A"/>
    <w:lvl w:ilvl="0" w:tplc="6E5E7072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947190">
    <w:abstractNumId w:val="1"/>
  </w:num>
  <w:num w:numId="2" w16cid:durableId="14865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1"/>
    <w:rsid w:val="000E418B"/>
    <w:rsid w:val="00173BD6"/>
    <w:rsid w:val="00182AC5"/>
    <w:rsid w:val="001A1EE4"/>
    <w:rsid w:val="001B5A44"/>
    <w:rsid w:val="001F25A2"/>
    <w:rsid w:val="002875DA"/>
    <w:rsid w:val="00291AF0"/>
    <w:rsid w:val="002E7B73"/>
    <w:rsid w:val="00412030"/>
    <w:rsid w:val="00454CDF"/>
    <w:rsid w:val="00491BC6"/>
    <w:rsid w:val="004A43A2"/>
    <w:rsid w:val="004C1241"/>
    <w:rsid w:val="004F2877"/>
    <w:rsid w:val="00580EBB"/>
    <w:rsid w:val="005D0BF8"/>
    <w:rsid w:val="006053E5"/>
    <w:rsid w:val="00614270"/>
    <w:rsid w:val="00632AF2"/>
    <w:rsid w:val="0069368A"/>
    <w:rsid w:val="006A7F3B"/>
    <w:rsid w:val="006B5174"/>
    <w:rsid w:val="00703B39"/>
    <w:rsid w:val="007408A5"/>
    <w:rsid w:val="007C5C67"/>
    <w:rsid w:val="007F2486"/>
    <w:rsid w:val="007F52C0"/>
    <w:rsid w:val="0080057C"/>
    <w:rsid w:val="00811F26"/>
    <w:rsid w:val="00825535"/>
    <w:rsid w:val="0084780C"/>
    <w:rsid w:val="008A6E7F"/>
    <w:rsid w:val="009319DA"/>
    <w:rsid w:val="00A1580E"/>
    <w:rsid w:val="00A247D1"/>
    <w:rsid w:val="00A277D9"/>
    <w:rsid w:val="00A45259"/>
    <w:rsid w:val="00A54067"/>
    <w:rsid w:val="00A86E99"/>
    <w:rsid w:val="00A95D1C"/>
    <w:rsid w:val="00AB2B83"/>
    <w:rsid w:val="00B02BE6"/>
    <w:rsid w:val="00B04A52"/>
    <w:rsid w:val="00B05BF3"/>
    <w:rsid w:val="00BA04D1"/>
    <w:rsid w:val="00BB0B77"/>
    <w:rsid w:val="00BC3B58"/>
    <w:rsid w:val="00CA41D9"/>
    <w:rsid w:val="00CD3737"/>
    <w:rsid w:val="00CD3CF8"/>
    <w:rsid w:val="00D04EA6"/>
    <w:rsid w:val="00D92E87"/>
    <w:rsid w:val="00EA3211"/>
    <w:rsid w:val="00EC6AE7"/>
    <w:rsid w:val="00F13268"/>
    <w:rsid w:val="00F14C64"/>
    <w:rsid w:val="00F569E6"/>
    <w:rsid w:val="00F93AD4"/>
    <w:rsid w:val="00F95336"/>
    <w:rsid w:val="00F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FC12"/>
  <w15:chartTrackingRefBased/>
  <w15:docId w15:val="{117DA35A-4E8C-408F-A9AD-990EB588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AF0"/>
    <w:pPr>
      <w:tabs>
        <w:tab w:val="left" w:pos="159"/>
      </w:tabs>
      <w:suppressAutoHyphens/>
      <w:autoSpaceDE w:val="0"/>
      <w:autoSpaceDN w:val="0"/>
      <w:adjustRightInd w:val="0"/>
      <w:spacing w:after="200" w:line="276" w:lineRule="auto"/>
      <w:textAlignment w:val="center"/>
    </w:pPr>
    <w:rPr>
      <w:rFonts w:ascii="Open Sans" w:hAnsi="Open Sans" w:cs="Open Sans"/>
      <w:color w:val="000000"/>
      <w:kern w:val="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418B"/>
    <w:pPr>
      <w:spacing w:line="240" w:lineRule="auto"/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2E87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3268"/>
    <w:pPr>
      <w:keepNext/>
      <w:keepLines/>
      <w:spacing w:before="160" w:after="80"/>
      <w:outlineLvl w:val="2"/>
    </w:pPr>
    <w:rPr>
      <w:rFonts w:eastAsiaTheme="majorEastAsia" w:cstheme="majorBidi"/>
      <w:color w:val="001D4A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D4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3268"/>
    <w:pPr>
      <w:keepNext/>
      <w:keepLines/>
      <w:spacing w:before="80" w:after="40"/>
      <w:outlineLvl w:val="4"/>
    </w:pPr>
    <w:rPr>
      <w:rFonts w:eastAsiaTheme="majorEastAsia" w:cstheme="majorBidi"/>
      <w:color w:val="001D4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32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32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32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32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418B"/>
    <w:rPr>
      <w:rFonts w:ascii="Open Sans" w:hAnsi="Open Sans" w:cs="Open Sans"/>
      <w:color w:val="000000"/>
      <w:kern w:val="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2E87"/>
    <w:rPr>
      <w:rFonts w:ascii="Open Sans" w:eastAsiaTheme="majorEastAsia" w:hAnsi="Open Sans" w:cstheme="majorBidi"/>
      <w:color w:val="000000" w:themeColor="text1"/>
      <w:kern w:val="0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3268"/>
    <w:rPr>
      <w:rFonts w:eastAsiaTheme="majorEastAsia" w:cstheme="majorBidi"/>
      <w:color w:val="001D4A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3268"/>
    <w:rPr>
      <w:rFonts w:eastAsiaTheme="majorEastAsia" w:cstheme="majorBidi"/>
      <w:i/>
      <w:iCs/>
      <w:color w:val="001D4A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3268"/>
    <w:rPr>
      <w:rFonts w:eastAsiaTheme="majorEastAsia" w:cstheme="majorBidi"/>
      <w:color w:val="001D4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32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32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32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3268"/>
    <w:rPr>
      <w:rFonts w:eastAsiaTheme="majorEastAsia" w:cstheme="majorBidi"/>
      <w:color w:val="272727" w:themeColor="text1" w:themeTint="D8"/>
    </w:rPr>
  </w:style>
  <w:style w:type="table" w:styleId="Tabellrutenett">
    <w:name w:val="Table Grid"/>
    <w:basedOn w:val="Vanligtabell"/>
    <w:uiPriority w:val="39"/>
    <w:rsid w:val="000E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86E99"/>
    <w:pPr>
      <w:tabs>
        <w:tab w:val="clear" w:pos="159"/>
      </w:tabs>
      <w:suppressAutoHyphens w:val="0"/>
      <w:spacing w:after="0" w:line="288" w:lineRule="auto"/>
    </w:pPr>
    <w:rPr>
      <w:rFonts w:cs="MinionPro-Regular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D0BF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D0BF8"/>
  </w:style>
  <w:style w:type="paragraph" w:styleId="Bunntekst">
    <w:name w:val="footer"/>
    <w:basedOn w:val="Brdtekst"/>
    <w:link w:val="BunntekstTegn"/>
    <w:uiPriority w:val="99"/>
    <w:unhideWhenUsed/>
    <w:rsid w:val="002875DA"/>
    <w:pPr>
      <w:spacing w:line="264" w:lineRule="auto"/>
    </w:pPr>
    <w:rPr>
      <w:rFonts w:cs="Open Sans"/>
      <w:color w:val="000000"/>
      <w:sz w:val="15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2875DA"/>
    <w:rPr>
      <w:rFonts w:ascii="Open Sans" w:hAnsi="Open Sans" w:cs="Open Sans"/>
      <w:color w:val="000000"/>
      <w:kern w:val="0"/>
      <w:sz w:val="15"/>
      <w:szCs w:val="15"/>
      <w:lang w:val="en-GB"/>
    </w:rPr>
  </w:style>
  <w:style w:type="paragraph" w:styleId="Brdtekst">
    <w:name w:val="Body Text"/>
    <w:basedOn w:val="Normal"/>
    <w:link w:val="BrdtekstTegn"/>
    <w:uiPriority w:val="99"/>
    <w:rsid w:val="004A43A2"/>
    <w:pPr>
      <w:tabs>
        <w:tab w:val="left" w:pos="227"/>
      </w:tabs>
      <w:spacing w:line="288" w:lineRule="auto"/>
    </w:pPr>
    <w:rPr>
      <w:rFonts w:cs="SceneStd-Light"/>
      <w:color w:val="000000" w:themeColor="text1"/>
      <w:szCs w:val="22"/>
      <w:lang w:val="en-GB"/>
    </w:rPr>
  </w:style>
  <w:style w:type="character" w:customStyle="1" w:styleId="BrdtekstTegn">
    <w:name w:val="Brødtekst Tegn"/>
    <w:basedOn w:val="Standardskriftforavsnitt"/>
    <w:link w:val="Brdtekst"/>
    <w:uiPriority w:val="99"/>
    <w:rsid w:val="004A43A2"/>
    <w:rPr>
      <w:rFonts w:ascii="Open Sans" w:hAnsi="Open Sans" w:cs="SceneStd-Light"/>
      <w:color w:val="000000" w:themeColor="text1"/>
      <w:kern w:val="0"/>
      <w:sz w:val="20"/>
      <w:szCs w:val="22"/>
      <w:lang w:val="en-GB"/>
    </w:rPr>
  </w:style>
  <w:style w:type="paragraph" w:customStyle="1" w:styleId="Informalia">
    <w:name w:val="Informalia"/>
    <w:basedOn w:val="Normal"/>
    <w:uiPriority w:val="99"/>
    <w:rsid w:val="0069368A"/>
    <w:pPr>
      <w:spacing w:after="227" w:line="300" w:lineRule="atLeast"/>
    </w:pPr>
  </w:style>
  <w:style w:type="paragraph" w:customStyle="1" w:styleId="Mellomtittel2">
    <w:name w:val="Mellomtittel 2"/>
    <w:basedOn w:val="Normal"/>
    <w:qFormat/>
    <w:rsid w:val="00291AF0"/>
    <w:pPr>
      <w:spacing w:after="0"/>
    </w:pPr>
    <w:rPr>
      <w:rFonts w:ascii="Open Sans SemiBold" w:hAnsi="Open Sans SemiBold" w:cs="Open Sans SemiBold"/>
      <w:b/>
      <w:bCs/>
    </w:rPr>
  </w:style>
  <w:style w:type="paragraph" w:styleId="Punktliste">
    <w:name w:val="List Bullet"/>
    <w:basedOn w:val="Normal"/>
    <w:uiPriority w:val="99"/>
    <w:unhideWhenUsed/>
    <w:rsid w:val="00454CDF"/>
    <w:pPr>
      <w:numPr>
        <w:numId w:val="1"/>
      </w:numPr>
      <w:ind w:left="170" w:hanging="170"/>
      <w:contextualSpacing/>
    </w:pPr>
  </w:style>
  <w:style w:type="paragraph" w:customStyle="1" w:styleId="Mellomtittel1">
    <w:name w:val="Mellomtittel 1"/>
    <w:basedOn w:val="Mellomtittel2"/>
    <w:qFormat/>
    <w:rsid w:val="001F25A2"/>
    <w:rPr>
      <w:sz w:val="23"/>
      <w:szCs w:val="23"/>
    </w:rPr>
  </w:style>
  <w:style w:type="paragraph" w:customStyle="1" w:styleId="NYBrdtekst">
    <w:name w:val="NY Brødtekst"/>
    <w:basedOn w:val="Normal"/>
    <w:uiPriority w:val="99"/>
    <w:rsid w:val="000E418B"/>
    <w:pPr>
      <w:tabs>
        <w:tab w:val="clear" w:pos="159"/>
      </w:tabs>
      <w:spacing w:after="227" w:line="300" w:lineRule="atLeast"/>
    </w:pPr>
  </w:style>
  <w:style w:type="paragraph" w:customStyle="1" w:styleId="Tabelltekst">
    <w:name w:val="Tabelltekst"/>
    <w:basedOn w:val="Normal"/>
    <w:qFormat/>
    <w:rsid w:val="004A43A2"/>
    <w:rPr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A43A2"/>
    <w:rPr>
      <w:color w:val="002763" w:themeColor="hyperlink"/>
      <w:u w:val="single"/>
    </w:rPr>
  </w:style>
  <w:style w:type="paragraph" w:customStyle="1" w:styleId="Ingress">
    <w:name w:val="Ingress"/>
    <w:basedOn w:val="Normal"/>
    <w:qFormat/>
    <w:rsid w:val="006A7F3B"/>
    <w:rPr>
      <w:rFonts w:ascii="Open Sans SemiBold" w:hAnsi="Open Sans SemiBold" w:cs="Open Sans SemiBold"/>
      <w:b/>
      <w:bCs/>
    </w:rPr>
  </w:style>
  <w:style w:type="paragraph" w:customStyle="1" w:styleId="Tittelskjema">
    <w:name w:val="Tittel skjema"/>
    <w:basedOn w:val="Overskrift1"/>
    <w:next w:val="Mellomtittel1"/>
    <w:qFormat/>
    <w:rsid w:val="00F9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ehei00\OneDrive%20-%20EL%20og%20IT%20Forbundet\Landsoverenskomstens%20utdanningsfond\TIBE\Siste%20maler%20dokument%20og%20p&#229;meldingskjema\El%20og%20IT_Pa&#778;meldingsskjema.dotx" TargetMode="External"/></Relationships>
</file>

<file path=word/theme/theme1.xml><?xml version="1.0" encoding="utf-8"?>
<a:theme xmlns:a="http://schemas.openxmlformats.org/drawingml/2006/main" name="Office-tema">
  <a:themeElements>
    <a:clrScheme name="EL og IT Forbundet">
      <a:dk1>
        <a:srgbClr val="000000"/>
      </a:dk1>
      <a:lt1>
        <a:srgbClr val="FFFFFF"/>
      </a:lt1>
      <a:dk2>
        <a:srgbClr val="E25143"/>
      </a:dk2>
      <a:lt2>
        <a:srgbClr val="FFF6ED"/>
      </a:lt2>
      <a:accent1>
        <a:srgbClr val="002864"/>
      </a:accent1>
      <a:accent2>
        <a:srgbClr val="00BEFF"/>
      </a:accent2>
      <a:accent3>
        <a:srgbClr val="64E696"/>
      </a:accent3>
      <a:accent4>
        <a:srgbClr val="0F0000"/>
      </a:accent4>
      <a:accent5>
        <a:srgbClr val="FFFFFF"/>
      </a:accent5>
      <a:accent6>
        <a:srgbClr val="FFFFFF"/>
      </a:accent6>
      <a:hlink>
        <a:srgbClr val="002763"/>
      </a:hlink>
      <a:folHlink>
        <a:srgbClr val="07BDF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9" ma:contentTypeDescription="Opprett et nytt dokument." ma:contentTypeScope="" ma:versionID="f211cceafa186d21e58d07c97c3e1582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aadbb3f266f68516b24fe2b6c4a5c39c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F6A42-9D9C-4001-ABD3-D16F0B0A78A6}"/>
</file>

<file path=customXml/itemProps2.xml><?xml version="1.0" encoding="utf-8"?>
<ds:datastoreItem xmlns:ds="http://schemas.openxmlformats.org/officeDocument/2006/customXml" ds:itemID="{63A71BBB-1FDB-431C-85F1-889E7F877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EC5C3-0676-431A-8242-F65FF23996E0}">
  <ds:schemaRefs>
    <ds:schemaRef ds:uri="http://schemas.microsoft.com/office/2006/metadata/properties"/>
    <ds:schemaRef ds:uri="http://schemas.microsoft.com/office/infopath/2007/PartnerControls"/>
    <ds:schemaRef ds:uri="56459657-b9ff-44e5-bb64-1b1c047e778f"/>
    <ds:schemaRef ds:uri="c22b1424-fba2-4de6-8160-7a66e29e3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 og IT_Påmeldingsskjema.dotx</Template>
  <TotalTime>1</TotalTime>
  <Pages>1</Pages>
  <Words>134</Words>
  <Characters>740</Characters>
  <Application>Microsoft Office Word</Application>
  <DocSecurity>4</DocSecurity>
  <Lines>67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Lie</dc:creator>
  <cp:keywords/>
  <dc:description/>
  <cp:lastModifiedBy>Lars Roar Mjøen</cp:lastModifiedBy>
  <cp:revision>2</cp:revision>
  <cp:lastPrinted>2026-02-13T10:21:00Z</cp:lastPrinted>
  <dcterms:created xsi:type="dcterms:W3CDTF">2026-04-21T13:18:00Z</dcterms:created>
  <dcterms:modified xsi:type="dcterms:W3CDTF">2026-04-21T13:18:00Z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  <property fmtid="{D5CDD505-2E9C-101B-9397-08002B2CF9AE}" pid="3" name="MediaServiceImageTags">
    <vt:lpwstr/>
  </property>
</Properties>
</file>